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90" w:lineRule="exact"/>
        <w:jc w:val="center"/>
        <w:rPr>
          <w:rFonts w:ascii="方正小标宋简体" w:hAnsi="仿宋_GB2312" w:eastAsia="方正小标宋简体" w:cs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44"/>
          <w:szCs w:val="44"/>
        </w:rPr>
        <w:t>德化县司法局</w:t>
      </w:r>
    </w:p>
    <w:p>
      <w:pPr>
        <w:widowControl/>
        <w:spacing w:line="490" w:lineRule="exact"/>
        <w:jc w:val="center"/>
        <w:rPr>
          <w:rFonts w:ascii="方正小标宋简体" w:hAnsi="仿宋_GB2312" w:eastAsia="方正小标宋简体" w:cs="仿宋_GB2312"/>
          <w:color w:val="333333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44"/>
          <w:szCs w:val="44"/>
        </w:rPr>
        <w:t>公开招聘非在编工作人员报名表</w:t>
      </w:r>
    </w:p>
    <w:p>
      <w:pPr>
        <w:adjustRightInd w:val="0"/>
        <w:snapToGrid w:val="0"/>
        <w:jc w:val="center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（社区矫正工作人员）</w:t>
      </w:r>
    </w:p>
    <w:p>
      <w:pPr>
        <w:adjustRightInd w:val="0"/>
        <w:snapToGrid w:val="0"/>
        <w:jc w:val="left"/>
        <w:rPr>
          <w:rFonts w:ascii="黑体" w:hAnsi="黑体" w:eastAsia="黑体"/>
          <w:sz w:val="28"/>
          <w:szCs w:val="36"/>
        </w:rPr>
      </w:pPr>
    </w:p>
    <w:tbl>
      <w:tblPr>
        <w:tblStyle w:val="8"/>
        <w:tblW w:w="9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14"/>
        <w:gridCol w:w="828"/>
        <w:gridCol w:w="517"/>
        <w:gridCol w:w="515"/>
        <w:gridCol w:w="774"/>
        <w:gridCol w:w="709"/>
        <w:gridCol w:w="734"/>
        <w:gridCol w:w="57"/>
        <w:gridCol w:w="188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12" w:type="dxa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日期</w:t>
            </w:r>
          </w:p>
        </w:tc>
        <w:tc>
          <w:tcPr>
            <w:tcW w:w="188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91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314" w:type="dxa"/>
            <w:vAlign w:val="center"/>
          </w:tcPr>
          <w:p>
            <w:pPr>
              <w:spacing w:line="3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/>
                <w:bCs/>
                <w:sz w:val="24"/>
              </w:rPr>
            </w:pPr>
          </w:p>
        </w:tc>
        <w:tc>
          <w:tcPr>
            <w:tcW w:w="1697" w:type="dxa"/>
            <w:vMerge w:val="continue"/>
          </w:tcPr>
          <w:p>
            <w:pPr>
              <w:spacing w:line="32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院校</w:t>
            </w:r>
          </w:p>
        </w:tc>
        <w:tc>
          <w:tcPr>
            <w:tcW w:w="317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97" w:type="dxa"/>
            <w:vMerge w:val="continue"/>
          </w:tcPr>
          <w:p>
            <w:pPr>
              <w:spacing w:line="3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特长</w:t>
            </w:r>
          </w:p>
        </w:tc>
        <w:tc>
          <w:tcPr>
            <w:tcW w:w="3174" w:type="dxa"/>
            <w:gridSpan w:val="4"/>
            <w:vAlign w:val="center"/>
          </w:tcPr>
          <w:p>
            <w:pPr>
              <w:spacing w:line="32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身高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pacing w:line="320" w:lineRule="exact"/>
              <w:ind w:firstLine="720" w:firstLineChars="30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943" w:type="dxa"/>
            <w:gridSpan w:val="11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主要工作和学习经历（高中以后）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357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起止日期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工作或学习单位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内容及身份职务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5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732" w:type="dxa"/>
            <w:gridSpan w:val="4"/>
            <w:vAlign w:val="center"/>
          </w:tcPr>
          <w:p>
            <w:pPr>
              <w:spacing w:line="440" w:lineRule="exact"/>
              <w:ind w:firstLine="360" w:firstLineChars="15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40" w:lineRule="exact"/>
              <w:ind w:firstLine="1440" w:firstLineChars="60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5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732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571" w:type="dxa"/>
            <w:gridSpan w:val="4"/>
            <w:vAlign w:val="center"/>
          </w:tcPr>
          <w:p>
            <w:pPr>
              <w:spacing w:line="440" w:lineRule="exact"/>
              <w:ind w:firstLine="840" w:firstLineChars="350"/>
              <w:rPr>
                <w:rFonts w:ascii="宋体"/>
                <w:bCs/>
                <w:sz w:val="24"/>
              </w:rPr>
            </w:pPr>
          </w:p>
        </w:tc>
        <w:tc>
          <w:tcPr>
            <w:tcW w:w="2732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571" w:type="dxa"/>
            <w:gridSpan w:val="4"/>
          </w:tcPr>
          <w:p>
            <w:pPr>
              <w:spacing w:line="4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2732" w:type="dxa"/>
            <w:gridSpan w:val="4"/>
          </w:tcPr>
          <w:p>
            <w:pPr>
              <w:spacing w:line="3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3640" w:type="dxa"/>
            <w:gridSpan w:val="3"/>
          </w:tcPr>
          <w:p>
            <w:pPr>
              <w:spacing w:line="4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571" w:type="dxa"/>
            <w:gridSpan w:val="4"/>
          </w:tcPr>
          <w:p>
            <w:pPr>
              <w:spacing w:line="4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2732" w:type="dxa"/>
            <w:gridSpan w:val="4"/>
          </w:tcPr>
          <w:p>
            <w:pPr>
              <w:spacing w:line="3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3640" w:type="dxa"/>
            <w:gridSpan w:val="3"/>
          </w:tcPr>
          <w:p>
            <w:pPr>
              <w:tabs>
                <w:tab w:val="center" w:pos="1712"/>
                <w:tab w:val="right" w:pos="3424"/>
              </w:tabs>
              <w:spacing w:line="4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获何种奖励</w:t>
            </w:r>
          </w:p>
        </w:tc>
        <w:tc>
          <w:tcPr>
            <w:tcW w:w="9031" w:type="dxa"/>
            <w:gridSpan w:val="10"/>
            <w:vAlign w:val="center"/>
          </w:tcPr>
          <w:p>
            <w:pPr>
              <w:spacing w:line="30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912" w:type="dxa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9031" w:type="dxa"/>
            <w:gridSpan w:val="10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  <w:r>
              <w:rPr>
                <w:rFonts w:ascii="宋体" w:hAnsi="宋体"/>
                <w:bCs/>
                <w:sz w:val="24"/>
              </w:rPr>
              <w:t>:</w:t>
            </w:r>
          </w:p>
        </w:tc>
      </w:tr>
    </w:tbl>
    <w:p/>
    <w:sectPr>
      <w:footerReference r:id="rId3" w:type="default"/>
      <w:pgSz w:w="11906" w:h="16838"/>
      <w:pgMar w:top="1588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40" w:right="360" w:firstLine="360"/>
      <w:jc w:val="center"/>
      <w:rPr>
        <w:sz w:val="28"/>
        <w:szCs w:val="28"/>
      </w:rPr>
    </w:pPr>
  </w:p>
  <w:p>
    <w:pPr>
      <w:pStyle w:val="3"/>
      <w:ind w:left="64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39A"/>
    <w:rsid w:val="00001BFD"/>
    <w:rsid w:val="000406A9"/>
    <w:rsid w:val="000421FE"/>
    <w:rsid w:val="0004590F"/>
    <w:rsid w:val="000538CA"/>
    <w:rsid w:val="000553F2"/>
    <w:rsid w:val="000703C3"/>
    <w:rsid w:val="000A7632"/>
    <w:rsid w:val="000B5D76"/>
    <w:rsid w:val="000C15EE"/>
    <w:rsid w:val="000D46CB"/>
    <w:rsid w:val="000F2707"/>
    <w:rsid w:val="001052F8"/>
    <w:rsid w:val="00117C51"/>
    <w:rsid w:val="001535CB"/>
    <w:rsid w:val="001546BD"/>
    <w:rsid w:val="0016035E"/>
    <w:rsid w:val="001C797F"/>
    <w:rsid w:val="001F0FB4"/>
    <w:rsid w:val="002142CC"/>
    <w:rsid w:val="00231895"/>
    <w:rsid w:val="00236276"/>
    <w:rsid w:val="00237463"/>
    <w:rsid w:val="00252697"/>
    <w:rsid w:val="0027453C"/>
    <w:rsid w:val="00282E68"/>
    <w:rsid w:val="00286AA0"/>
    <w:rsid w:val="00291539"/>
    <w:rsid w:val="002A469C"/>
    <w:rsid w:val="002E3DE2"/>
    <w:rsid w:val="00304DC9"/>
    <w:rsid w:val="003269A3"/>
    <w:rsid w:val="00345F10"/>
    <w:rsid w:val="00360F71"/>
    <w:rsid w:val="00376A58"/>
    <w:rsid w:val="003A2A84"/>
    <w:rsid w:val="003C0B8D"/>
    <w:rsid w:val="003D4247"/>
    <w:rsid w:val="003D793F"/>
    <w:rsid w:val="003E1681"/>
    <w:rsid w:val="003E404A"/>
    <w:rsid w:val="003F4149"/>
    <w:rsid w:val="004049AC"/>
    <w:rsid w:val="0041147C"/>
    <w:rsid w:val="004316B9"/>
    <w:rsid w:val="00432CEA"/>
    <w:rsid w:val="00455220"/>
    <w:rsid w:val="00457D80"/>
    <w:rsid w:val="00485CFC"/>
    <w:rsid w:val="004D3FB2"/>
    <w:rsid w:val="0050669C"/>
    <w:rsid w:val="00531420"/>
    <w:rsid w:val="0055336C"/>
    <w:rsid w:val="005543AB"/>
    <w:rsid w:val="00567E7E"/>
    <w:rsid w:val="00573807"/>
    <w:rsid w:val="005B1295"/>
    <w:rsid w:val="005F247E"/>
    <w:rsid w:val="00607E9A"/>
    <w:rsid w:val="00623490"/>
    <w:rsid w:val="00656497"/>
    <w:rsid w:val="00680016"/>
    <w:rsid w:val="00691045"/>
    <w:rsid w:val="00696812"/>
    <w:rsid w:val="006A18AF"/>
    <w:rsid w:val="006A65B7"/>
    <w:rsid w:val="006C2103"/>
    <w:rsid w:val="006E5497"/>
    <w:rsid w:val="006E61D6"/>
    <w:rsid w:val="006F400A"/>
    <w:rsid w:val="006F5733"/>
    <w:rsid w:val="00715DA0"/>
    <w:rsid w:val="00730D99"/>
    <w:rsid w:val="007320D2"/>
    <w:rsid w:val="00736B0F"/>
    <w:rsid w:val="00737686"/>
    <w:rsid w:val="00747641"/>
    <w:rsid w:val="007525A6"/>
    <w:rsid w:val="007776FC"/>
    <w:rsid w:val="007A2692"/>
    <w:rsid w:val="007B33AC"/>
    <w:rsid w:val="007C2CF5"/>
    <w:rsid w:val="007E489B"/>
    <w:rsid w:val="007F27B5"/>
    <w:rsid w:val="00876755"/>
    <w:rsid w:val="00894BDD"/>
    <w:rsid w:val="008B6032"/>
    <w:rsid w:val="008F1BC9"/>
    <w:rsid w:val="009044E6"/>
    <w:rsid w:val="00904A37"/>
    <w:rsid w:val="00906307"/>
    <w:rsid w:val="00913FBE"/>
    <w:rsid w:val="00940584"/>
    <w:rsid w:val="00945000"/>
    <w:rsid w:val="00966063"/>
    <w:rsid w:val="009869B3"/>
    <w:rsid w:val="009C5EA0"/>
    <w:rsid w:val="009D42D4"/>
    <w:rsid w:val="009E2ABD"/>
    <w:rsid w:val="00A1448B"/>
    <w:rsid w:val="00AD5B7C"/>
    <w:rsid w:val="00B031D9"/>
    <w:rsid w:val="00B035FB"/>
    <w:rsid w:val="00B07022"/>
    <w:rsid w:val="00B12100"/>
    <w:rsid w:val="00B15B4B"/>
    <w:rsid w:val="00B179F4"/>
    <w:rsid w:val="00B27E77"/>
    <w:rsid w:val="00B41D5B"/>
    <w:rsid w:val="00B758CD"/>
    <w:rsid w:val="00B75ED8"/>
    <w:rsid w:val="00B7678D"/>
    <w:rsid w:val="00B90383"/>
    <w:rsid w:val="00BA2E22"/>
    <w:rsid w:val="00BA3C14"/>
    <w:rsid w:val="00BB6B5D"/>
    <w:rsid w:val="00BC4862"/>
    <w:rsid w:val="00BC6F2F"/>
    <w:rsid w:val="00BD26CA"/>
    <w:rsid w:val="00BE5F13"/>
    <w:rsid w:val="00BF0587"/>
    <w:rsid w:val="00BF4B1C"/>
    <w:rsid w:val="00C21B36"/>
    <w:rsid w:val="00C53244"/>
    <w:rsid w:val="00C6084B"/>
    <w:rsid w:val="00C72903"/>
    <w:rsid w:val="00C753CF"/>
    <w:rsid w:val="00C808DC"/>
    <w:rsid w:val="00C8291F"/>
    <w:rsid w:val="00C8457C"/>
    <w:rsid w:val="00C8719C"/>
    <w:rsid w:val="00CD3C1B"/>
    <w:rsid w:val="00CF6D04"/>
    <w:rsid w:val="00D5015C"/>
    <w:rsid w:val="00DA5113"/>
    <w:rsid w:val="00DB2C0E"/>
    <w:rsid w:val="00DC5CB7"/>
    <w:rsid w:val="00DD4733"/>
    <w:rsid w:val="00E00266"/>
    <w:rsid w:val="00E0256A"/>
    <w:rsid w:val="00E05D4E"/>
    <w:rsid w:val="00E072EA"/>
    <w:rsid w:val="00E5553A"/>
    <w:rsid w:val="00E67183"/>
    <w:rsid w:val="00E86FFD"/>
    <w:rsid w:val="00E8797C"/>
    <w:rsid w:val="00E912CB"/>
    <w:rsid w:val="00F22806"/>
    <w:rsid w:val="00F46EEA"/>
    <w:rsid w:val="00F505AE"/>
    <w:rsid w:val="00F74291"/>
    <w:rsid w:val="00F7639A"/>
    <w:rsid w:val="00F8049E"/>
    <w:rsid w:val="00FA5ED0"/>
    <w:rsid w:val="00FB2D3C"/>
    <w:rsid w:val="00FC23CB"/>
    <w:rsid w:val="00FD6FBB"/>
    <w:rsid w:val="00FF1F87"/>
    <w:rsid w:val="04DF04A1"/>
    <w:rsid w:val="324F28B3"/>
    <w:rsid w:val="3BA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uiPriority w:val="99"/>
    <w:rPr>
      <w:rFonts w:cs="Times New Roman"/>
    </w:rPr>
  </w:style>
  <w:style w:type="character" w:customStyle="1" w:styleId="9">
    <w:name w:val="Heading 1 Char"/>
    <w:basedOn w:val="5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Footer Char"/>
    <w:qFormat/>
    <w:locked/>
    <w:uiPriority w:val="99"/>
    <w:rPr>
      <w:rFonts w:eastAsia="仿宋_GB2312"/>
      <w:kern w:val="2"/>
      <w:sz w:val="18"/>
      <w:lang w:val="en-US" w:eastAsia="zh-CN"/>
    </w:rPr>
  </w:style>
  <w:style w:type="character" w:customStyle="1" w:styleId="11">
    <w:name w:val="正文文本缩进 Char"/>
    <w:link w:val="12"/>
    <w:locked/>
    <w:uiPriority w:val="99"/>
    <w:rPr>
      <w:rFonts w:ascii="仿宋_GB2312" w:eastAsia="仿宋_GB2312"/>
      <w:sz w:val="24"/>
    </w:rPr>
  </w:style>
  <w:style w:type="paragraph" w:customStyle="1" w:styleId="12">
    <w:name w:val="正文文本缩进1"/>
    <w:basedOn w:val="1"/>
    <w:link w:val="11"/>
    <w:qFormat/>
    <w:uiPriority w:val="99"/>
    <w:pPr>
      <w:ind w:left="1060"/>
    </w:pPr>
    <w:rPr>
      <w:rFonts w:ascii="仿宋_GB2312" w:eastAsia="仿宋_GB2312"/>
      <w:kern w:val="0"/>
      <w:sz w:val="24"/>
      <w:szCs w:val="20"/>
    </w:rPr>
  </w:style>
  <w:style w:type="character" w:customStyle="1" w:styleId="13">
    <w:name w:val="Footer Char1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35</Words>
  <Characters>204</Characters>
  <Lines>0</Lines>
  <Paragraphs>0</Paragraphs>
  <TotalTime>38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2021-11-02T08:05:00Z</dcterms:created>
  <dc:creator>xu</dc:creator>
  <cp:lastModifiedBy>XJPxjp</cp:lastModifiedBy>
  <cp:lastPrinted>2021-11-05T03:21:00Z</cp:lastPrinted>
  <dcterms:modified xsi:type="dcterms:W3CDTF">2023-09-19T00:45:09Z</dcterms:modified>
  <dc:title>德化县司法局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